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irwin-profile"/>
    <w:p>
      <w:pPr>
        <w:pStyle w:val="Heading1"/>
      </w:pPr>
      <w:r>
        <w:t xml:space="preserve">Irwin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2,369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3,842          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Denison - Dongara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Irwin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$48,277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$295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1,674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2025-02-12T02:39:27Z</dcterms:created>
  <dcterms:modified xsi:type="dcterms:W3CDTF">2025-02-12T02:39:27Z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